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BD" w:rsidRPr="005B158D" w:rsidRDefault="008C6DBD" w:rsidP="008C6DB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B158D">
        <w:rPr>
          <w:rFonts w:asciiTheme="minorHAnsi" w:hAnsiTheme="minorHAnsi"/>
          <w:b/>
          <w:sz w:val="24"/>
          <w:szCs w:val="24"/>
        </w:rPr>
        <w:t>NORTHEAST WISCONSIN TECHNICAL COLLEGE</w:t>
      </w:r>
    </w:p>
    <w:p w:rsidR="008C6DBD" w:rsidRPr="005B158D" w:rsidRDefault="008C6DBD" w:rsidP="008C6DB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B158D">
        <w:rPr>
          <w:rFonts w:asciiTheme="minorHAnsi" w:hAnsiTheme="minorHAnsi"/>
          <w:b/>
          <w:sz w:val="24"/>
          <w:szCs w:val="24"/>
        </w:rPr>
        <w:t>PHYSICAL THERAPIST ASSISTANT PROGRAM</w:t>
      </w:r>
    </w:p>
    <w:p w:rsidR="008C6DBD" w:rsidRPr="005B158D" w:rsidRDefault="008C6DBD" w:rsidP="008C6DBD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B158D">
        <w:rPr>
          <w:rFonts w:asciiTheme="minorHAnsi" w:hAnsiTheme="minorHAnsi"/>
          <w:b/>
          <w:sz w:val="24"/>
          <w:szCs w:val="24"/>
        </w:rPr>
        <w:t>PTA PROFESSIONAL ISSUES 2 / 10-524-150</w:t>
      </w:r>
    </w:p>
    <w:p w:rsidR="008C6DBD" w:rsidRDefault="008C6DBD" w:rsidP="00DA464E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B158D">
        <w:rPr>
          <w:rFonts w:asciiTheme="minorHAnsi" w:hAnsiTheme="minorHAnsi"/>
          <w:b/>
          <w:sz w:val="24"/>
          <w:szCs w:val="24"/>
        </w:rPr>
        <w:t>EVIDENCE-BASED RESEARCH ASSIGNMENT GRADING RUBRIC</w:t>
      </w:r>
    </w:p>
    <w:p w:rsidR="00DA464E" w:rsidRPr="005B158D" w:rsidRDefault="00DA464E" w:rsidP="00DA464E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8C6DBD" w:rsidRPr="005B158D" w:rsidRDefault="008C6DBD" w:rsidP="008C6DBD">
      <w:pPr>
        <w:pStyle w:val="BodyTextIndent2"/>
        <w:ind w:left="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BACKGROUND </w:t>
      </w:r>
      <w:r w:rsidR="00DA464E">
        <w:rPr>
          <w:rFonts w:asciiTheme="minorHAnsi" w:hAnsiTheme="minorHAnsi"/>
        </w:rPr>
        <w:t xml:space="preserve">INFO AND BACKGROUND </w:t>
      </w:r>
      <w:r w:rsidRPr="005B158D">
        <w:rPr>
          <w:rFonts w:asciiTheme="minorHAnsi" w:hAnsiTheme="minorHAnsi"/>
        </w:rPr>
        <w:t>QUESTION: (10 POINTS TOTAL):</w:t>
      </w:r>
    </w:p>
    <w:p w:rsidR="008C6DBD" w:rsidRPr="005B158D" w:rsidRDefault="008C6DBD" w:rsidP="008C6DBD">
      <w:pPr>
        <w:pStyle w:val="BodyTextIndent"/>
        <w:rPr>
          <w:rFonts w:asciiTheme="minorHAnsi" w:hAnsiTheme="minorHAnsi"/>
        </w:rPr>
      </w:pPr>
    </w:p>
    <w:p w:rsidR="008C6DBD" w:rsidRPr="005B158D" w:rsidRDefault="008C6DBD" w:rsidP="00DA464E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5 = the </w:t>
      </w:r>
      <w:r w:rsidR="00DA464E">
        <w:rPr>
          <w:rFonts w:asciiTheme="minorHAnsi" w:hAnsiTheme="minorHAnsi"/>
        </w:rPr>
        <w:t xml:space="preserve">patient information and background </w:t>
      </w:r>
      <w:r w:rsidRPr="005B158D">
        <w:rPr>
          <w:rFonts w:asciiTheme="minorHAnsi" w:hAnsiTheme="minorHAnsi"/>
        </w:rPr>
        <w:t xml:space="preserve">question presented “paints a clear picture” of the disorder / diagnosis </w:t>
      </w:r>
    </w:p>
    <w:p w:rsidR="008C6DBD" w:rsidRPr="005B158D" w:rsidRDefault="008C6DBD" w:rsidP="00DA464E">
      <w:pPr>
        <w:spacing w:after="0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  <w:sz w:val="20"/>
          <w:szCs w:val="20"/>
        </w:rPr>
        <w:t xml:space="preserve">4 </w:t>
      </w:r>
      <w:r w:rsidR="00DA464E">
        <w:rPr>
          <w:rFonts w:asciiTheme="minorHAnsi" w:hAnsiTheme="minorHAnsi"/>
          <w:sz w:val="20"/>
          <w:szCs w:val="20"/>
        </w:rPr>
        <w:t xml:space="preserve">= </w:t>
      </w:r>
      <w:r w:rsidR="00DA464E" w:rsidRPr="005B158D">
        <w:rPr>
          <w:rFonts w:asciiTheme="minorHAnsi" w:hAnsiTheme="minorHAnsi"/>
        </w:rPr>
        <w:t xml:space="preserve">the </w:t>
      </w:r>
      <w:r w:rsidR="00DA464E">
        <w:rPr>
          <w:rFonts w:asciiTheme="minorHAnsi" w:hAnsiTheme="minorHAnsi"/>
        </w:rPr>
        <w:t xml:space="preserve">patient information and background </w:t>
      </w:r>
      <w:r w:rsidRPr="005B158D">
        <w:rPr>
          <w:rFonts w:asciiTheme="minorHAnsi" w:hAnsiTheme="minorHAnsi"/>
          <w:sz w:val="20"/>
          <w:szCs w:val="20"/>
        </w:rPr>
        <w:t xml:space="preserve">question presented “paints an okay picture” of the </w:t>
      </w:r>
      <w:r w:rsidRPr="005B158D">
        <w:rPr>
          <w:rFonts w:asciiTheme="minorHAnsi" w:hAnsiTheme="minorHAnsi"/>
        </w:rPr>
        <w:t>disorder / diagnosis</w:t>
      </w:r>
    </w:p>
    <w:p w:rsidR="008C6DBD" w:rsidRPr="005B158D" w:rsidRDefault="00DA464E" w:rsidP="008C6DBD">
      <w:pPr>
        <w:spacing w:after="0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 = </w:t>
      </w:r>
      <w:r w:rsidRPr="005B158D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patient information and background</w:t>
      </w:r>
      <w:r w:rsidR="008C6DBD" w:rsidRPr="005B158D">
        <w:rPr>
          <w:rFonts w:asciiTheme="minorHAnsi" w:hAnsiTheme="minorHAnsi"/>
          <w:sz w:val="20"/>
          <w:szCs w:val="20"/>
        </w:rPr>
        <w:t xml:space="preserve"> question presented gives a general idea of the </w:t>
      </w:r>
      <w:r w:rsidR="008C6DBD" w:rsidRPr="005B158D">
        <w:rPr>
          <w:rFonts w:asciiTheme="minorHAnsi" w:hAnsiTheme="minorHAnsi"/>
        </w:rPr>
        <w:t>disorder / diagnosis</w:t>
      </w:r>
      <w:r w:rsidR="008C6DBD" w:rsidRPr="005B158D">
        <w:rPr>
          <w:rFonts w:asciiTheme="minorHAnsi" w:hAnsiTheme="minorHAnsi"/>
          <w:sz w:val="20"/>
          <w:szCs w:val="20"/>
        </w:rPr>
        <w:t xml:space="preserve">, however some key information is missing                                                              </w:t>
      </w:r>
    </w:p>
    <w:p w:rsidR="00DA464E" w:rsidRDefault="00DA464E" w:rsidP="008C6DBD">
      <w:pPr>
        <w:spacing w:after="0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 = </w:t>
      </w:r>
      <w:r w:rsidRPr="005B158D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patient information and background</w:t>
      </w:r>
      <w:r w:rsidR="008C6DBD" w:rsidRPr="005B158D">
        <w:rPr>
          <w:rFonts w:asciiTheme="minorHAnsi" w:hAnsiTheme="minorHAnsi"/>
          <w:sz w:val="20"/>
          <w:szCs w:val="20"/>
        </w:rPr>
        <w:t xml:space="preserve"> question presented of the</w:t>
      </w:r>
      <w:r w:rsidR="008C6DBD" w:rsidRPr="005B158D">
        <w:rPr>
          <w:rFonts w:asciiTheme="minorHAnsi" w:hAnsiTheme="minorHAnsi"/>
        </w:rPr>
        <w:t xml:space="preserve"> disorder / diagnosis</w:t>
      </w:r>
      <w:r w:rsidR="008C6DBD" w:rsidRPr="005B158D">
        <w:rPr>
          <w:rFonts w:asciiTheme="minorHAnsi" w:hAnsiTheme="minorHAnsi"/>
          <w:sz w:val="20"/>
          <w:szCs w:val="20"/>
        </w:rPr>
        <w:t xml:space="preserve"> is vague, leaving the reader unclear                                                                                                        </w:t>
      </w:r>
    </w:p>
    <w:p w:rsidR="008C6DBD" w:rsidRPr="005B158D" w:rsidRDefault="00DA464E" w:rsidP="008C6DBD">
      <w:pPr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1 = </w:t>
      </w:r>
      <w:r w:rsidRPr="005B158D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patient information and background</w:t>
      </w:r>
      <w:r w:rsidR="008C6DBD" w:rsidRPr="005B158D">
        <w:rPr>
          <w:rFonts w:asciiTheme="minorHAnsi" w:hAnsiTheme="minorHAnsi"/>
          <w:sz w:val="20"/>
          <w:szCs w:val="20"/>
        </w:rPr>
        <w:t xml:space="preserve"> question presented is not sufficient to give the reader any impression of the</w:t>
      </w:r>
      <w:r w:rsidR="008C6DBD" w:rsidRPr="005B158D">
        <w:rPr>
          <w:rFonts w:asciiTheme="minorHAnsi" w:hAnsiTheme="minorHAnsi"/>
        </w:rPr>
        <w:t xml:space="preserve"> disorder / diagnosis                                                                                                     </w:t>
      </w:r>
    </w:p>
    <w:p w:rsidR="008C6DBD" w:rsidRPr="005B158D" w:rsidRDefault="008C6DBD" w:rsidP="008C6DBD">
      <w:pPr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  <w:sz w:val="20"/>
          <w:szCs w:val="20"/>
        </w:rPr>
        <w:t xml:space="preserve">0 = no information is presented </w:t>
      </w:r>
    </w:p>
    <w:p w:rsidR="008C6DBD" w:rsidRPr="005B158D" w:rsidRDefault="008C6DBD" w:rsidP="008C6DBD">
      <w:pPr>
        <w:ind w:firstLine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______ X</w:t>
      </w:r>
      <w:r w:rsidRPr="005B158D">
        <w:rPr>
          <w:rFonts w:asciiTheme="minorHAnsi" w:hAnsiTheme="minorHAnsi"/>
          <w:sz w:val="24"/>
        </w:rPr>
        <w:t xml:space="preserve"> 2</w:t>
      </w:r>
      <w:r w:rsidRPr="005B158D">
        <w:rPr>
          <w:rFonts w:asciiTheme="minorHAnsi" w:hAnsiTheme="minorHAnsi"/>
        </w:rPr>
        <w:t xml:space="preserve"> = _______</w:t>
      </w:r>
    </w:p>
    <w:p w:rsidR="008C6DBD" w:rsidRPr="005B158D" w:rsidRDefault="008C6DBD" w:rsidP="008C6DBD">
      <w:pPr>
        <w:spacing w:after="0"/>
        <w:rPr>
          <w:rFonts w:asciiTheme="minorHAnsi" w:hAnsiTheme="minorHAnsi"/>
        </w:rPr>
      </w:pPr>
    </w:p>
    <w:p w:rsidR="008C6DBD" w:rsidRPr="005B158D" w:rsidRDefault="008C6DBD" w:rsidP="008C6DBD">
      <w:pPr>
        <w:spacing w:after="0" w:line="240" w:lineRule="auto"/>
        <w:rPr>
          <w:rFonts w:asciiTheme="minorHAnsi" w:hAnsiTheme="minorHAnsi"/>
          <w:b/>
          <w:sz w:val="24"/>
        </w:rPr>
      </w:pPr>
      <w:r w:rsidRPr="005B158D">
        <w:rPr>
          <w:rFonts w:asciiTheme="minorHAnsi" w:hAnsiTheme="minorHAnsi"/>
          <w:b/>
          <w:sz w:val="24"/>
        </w:rPr>
        <w:t xml:space="preserve">FOREGROUND QUESTIONS (10 POINTS TOTAL):                                             </w:t>
      </w:r>
    </w:p>
    <w:p w:rsidR="008C6DBD" w:rsidRPr="005B158D" w:rsidRDefault="008C6DBD" w:rsidP="008C6DBD">
      <w:pPr>
        <w:spacing w:after="0" w:line="240" w:lineRule="auto"/>
        <w:ind w:left="2160"/>
        <w:rPr>
          <w:rFonts w:asciiTheme="minorHAnsi" w:hAnsiTheme="minorHAnsi"/>
          <w:b/>
          <w:sz w:val="24"/>
        </w:rPr>
      </w:pP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5 = the 3 questions presented “paints a clear picture” of managing the patient. 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4 = the 3 questions presented “paints an okay picture” of managing the patient           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3 = the questions presented give a general idea of managing the patient, however some key information is missing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2 = the information presented of managing the patient is vague, leaving the reader unclear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1 = the information presented is not sufficient to give the reader any impression of managing the patient.</w:t>
      </w:r>
    </w:p>
    <w:p w:rsidR="008C6DBD" w:rsidRPr="005B158D" w:rsidRDefault="008C6DBD" w:rsidP="008C6DBD">
      <w:pPr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  <w:sz w:val="20"/>
          <w:szCs w:val="20"/>
        </w:rPr>
        <w:t xml:space="preserve">0 = no information is presented </w:t>
      </w:r>
    </w:p>
    <w:p w:rsidR="008C6DBD" w:rsidRPr="005B158D" w:rsidRDefault="008C6DBD" w:rsidP="008C6DBD">
      <w:pPr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______ X</w:t>
      </w:r>
      <w:r w:rsidRPr="005B158D">
        <w:rPr>
          <w:rFonts w:asciiTheme="minorHAnsi" w:hAnsiTheme="minorHAnsi"/>
          <w:sz w:val="24"/>
        </w:rPr>
        <w:t xml:space="preserve"> 2</w:t>
      </w:r>
      <w:r w:rsidRPr="005B158D">
        <w:rPr>
          <w:rFonts w:asciiTheme="minorHAnsi" w:hAnsiTheme="minorHAnsi"/>
        </w:rPr>
        <w:t xml:space="preserve"> = ______</w:t>
      </w:r>
    </w:p>
    <w:p w:rsidR="008C6DBD" w:rsidRPr="005B158D" w:rsidRDefault="008C6DBD" w:rsidP="008C6DBD">
      <w:pPr>
        <w:pStyle w:val="BodyTextIndent"/>
        <w:ind w:left="0"/>
        <w:rPr>
          <w:rFonts w:asciiTheme="minorHAnsi" w:eastAsia="Calibri" w:hAnsiTheme="minorHAnsi"/>
          <w:sz w:val="22"/>
          <w:szCs w:val="22"/>
        </w:rPr>
      </w:pPr>
    </w:p>
    <w:p w:rsidR="008C6DBD" w:rsidRPr="005B158D" w:rsidRDefault="008C6DBD" w:rsidP="008C6DBD">
      <w:pPr>
        <w:pStyle w:val="BodyTextIndent"/>
        <w:ind w:left="0"/>
        <w:rPr>
          <w:rFonts w:asciiTheme="minorHAnsi" w:hAnsiTheme="minorHAnsi"/>
        </w:rPr>
      </w:pPr>
      <w:r w:rsidRPr="005B158D">
        <w:rPr>
          <w:rFonts w:asciiTheme="minorHAnsi" w:hAnsiTheme="minorHAnsi"/>
          <w:b/>
          <w:sz w:val="24"/>
        </w:rPr>
        <w:t>SEARCHING THE EVIDENCE (10 POINTS TOTAL):</w:t>
      </w:r>
      <w:r w:rsidRPr="005B158D">
        <w:rPr>
          <w:rFonts w:asciiTheme="minorHAnsi" w:hAnsiTheme="minorHAnsi"/>
        </w:rPr>
        <w:t xml:space="preserve">                         </w:t>
      </w:r>
    </w:p>
    <w:p w:rsidR="008C6DBD" w:rsidRPr="005B158D" w:rsidRDefault="008C6DBD" w:rsidP="008C6DBD">
      <w:pPr>
        <w:pStyle w:val="BodyTextIndent"/>
        <w:rPr>
          <w:rFonts w:asciiTheme="minorHAnsi" w:hAnsiTheme="minorHAnsi"/>
        </w:rPr>
      </w:pP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5 = the search results presented “paints a clear picture” of the evidence. 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4 = the search results presented “paints an okay picture” of the evidence            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3 = the search results presented give a general</w:t>
      </w:r>
      <w:r w:rsidR="00DA464E">
        <w:rPr>
          <w:rFonts w:asciiTheme="minorHAnsi" w:hAnsiTheme="minorHAnsi"/>
        </w:rPr>
        <w:t xml:space="preserve"> idea of the evidence, however,</w:t>
      </w:r>
      <w:r w:rsidRPr="005B158D">
        <w:rPr>
          <w:rFonts w:asciiTheme="minorHAnsi" w:hAnsiTheme="minorHAnsi"/>
        </w:rPr>
        <w:t xml:space="preserve"> key information is missing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2 = the information presented of the evidence is vague, leaving the reader unclear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1 = the information presented is not sufficient to give the reader any impression of the evidence found.</w:t>
      </w:r>
    </w:p>
    <w:p w:rsidR="008C6DBD" w:rsidRPr="005B158D" w:rsidRDefault="008C6DBD" w:rsidP="008C6DBD">
      <w:pPr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  <w:sz w:val="20"/>
          <w:szCs w:val="20"/>
        </w:rPr>
        <w:t xml:space="preserve">0 = no information is presented </w:t>
      </w:r>
    </w:p>
    <w:p w:rsidR="008C6DBD" w:rsidRPr="005B158D" w:rsidRDefault="008C6DBD" w:rsidP="008C6DBD">
      <w:pPr>
        <w:ind w:firstLine="720"/>
        <w:rPr>
          <w:rFonts w:asciiTheme="minorHAnsi" w:hAnsiTheme="minorHAnsi"/>
          <w:b/>
          <w:sz w:val="24"/>
        </w:rPr>
      </w:pPr>
      <w:r w:rsidRPr="005B158D">
        <w:rPr>
          <w:rFonts w:asciiTheme="minorHAnsi" w:hAnsiTheme="minorHAnsi"/>
        </w:rPr>
        <w:t>______ X</w:t>
      </w:r>
      <w:r w:rsidRPr="005B158D">
        <w:rPr>
          <w:rFonts w:asciiTheme="minorHAnsi" w:hAnsiTheme="minorHAnsi"/>
          <w:sz w:val="24"/>
        </w:rPr>
        <w:t xml:space="preserve"> 2</w:t>
      </w:r>
      <w:r w:rsidRPr="005B158D">
        <w:rPr>
          <w:rFonts w:asciiTheme="minorHAnsi" w:hAnsiTheme="minorHAnsi"/>
        </w:rPr>
        <w:t xml:space="preserve"> = ______</w:t>
      </w:r>
    </w:p>
    <w:p w:rsidR="008C6DBD" w:rsidRPr="005B158D" w:rsidRDefault="008C6DBD" w:rsidP="008C6DBD">
      <w:pPr>
        <w:spacing w:after="0" w:line="240" w:lineRule="auto"/>
        <w:rPr>
          <w:rFonts w:asciiTheme="minorHAnsi" w:hAnsiTheme="minorHAnsi"/>
          <w:b/>
          <w:sz w:val="24"/>
        </w:rPr>
      </w:pPr>
      <w:r w:rsidRPr="005B158D">
        <w:rPr>
          <w:rFonts w:asciiTheme="minorHAnsi" w:hAnsiTheme="minorHAnsi"/>
          <w:b/>
          <w:sz w:val="24"/>
        </w:rPr>
        <w:lastRenderedPageBreak/>
        <w:t>REFERENCES (5 POINTS TOTAL):</w:t>
      </w:r>
    </w:p>
    <w:p w:rsidR="008C6DBD" w:rsidRPr="005B158D" w:rsidRDefault="008C6DBD" w:rsidP="008C6DBD">
      <w:pPr>
        <w:pStyle w:val="BodyTextIndent"/>
        <w:rPr>
          <w:rFonts w:asciiTheme="minorHAnsi" w:hAnsiTheme="minorHAnsi"/>
        </w:rPr>
      </w:pP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5 = reference sources are cited correctly in AMA format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4 = reference sources are cited in partial AMA format</w:t>
      </w:r>
    </w:p>
    <w:p w:rsidR="008C6DBD" w:rsidRPr="005B158D" w:rsidRDefault="008C6DBD" w:rsidP="008C6DBD">
      <w:pPr>
        <w:spacing w:after="0"/>
        <w:ind w:left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3 = reference sources are cited in partial AMA format or only 3-4 references cited </w:t>
      </w:r>
    </w:p>
    <w:p w:rsidR="008C6DBD" w:rsidRPr="005B158D" w:rsidRDefault="008C6DBD" w:rsidP="008C6DBD">
      <w:pPr>
        <w:spacing w:after="0"/>
        <w:ind w:left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2 = reference sources are not cited correctly and only 3-4 references cited                                           </w:t>
      </w:r>
    </w:p>
    <w:p w:rsidR="008C6DBD" w:rsidRPr="005B158D" w:rsidRDefault="008C6DBD" w:rsidP="008C6DBD">
      <w:pPr>
        <w:spacing w:after="0"/>
        <w:ind w:left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1 = reference sources are cited correctly and/or less than 3 references cited                                                                           </w:t>
      </w:r>
    </w:p>
    <w:p w:rsidR="008C6DBD" w:rsidRPr="005B158D" w:rsidRDefault="008C6DBD" w:rsidP="008C6DBD">
      <w:pPr>
        <w:ind w:left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>0 = no reference sources are cited</w:t>
      </w:r>
    </w:p>
    <w:p w:rsidR="008C6DBD" w:rsidRPr="005B158D" w:rsidRDefault="008C6DBD" w:rsidP="008C6DBD">
      <w:pPr>
        <w:ind w:left="720"/>
        <w:rPr>
          <w:rFonts w:asciiTheme="minorHAnsi" w:hAnsiTheme="minorHAnsi"/>
        </w:rPr>
      </w:pPr>
      <w:r w:rsidRPr="005B158D">
        <w:rPr>
          <w:rFonts w:asciiTheme="minorHAnsi" w:hAnsiTheme="minorHAnsi"/>
        </w:rPr>
        <w:t>_____ POINTS</w:t>
      </w:r>
    </w:p>
    <w:p w:rsidR="008C6DBD" w:rsidRPr="005B158D" w:rsidRDefault="008C6DBD" w:rsidP="008C6DBD">
      <w:pPr>
        <w:spacing w:after="0"/>
        <w:ind w:left="2160"/>
        <w:rPr>
          <w:rFonts w:asciiTheme="minorHAnsi" w:hAnsiTheme="minorHAnsi"/>
        </w:rPr>
      </w:pPr>
    </w:p>
    <w:p w:rsidR="008C6DBD" w:rsidRPr="005B158D" w:rsidRDefault="008C6DBD" w:rsidP="008C6DBD">
      <w:pPr>
        <w:pStyle w:val="BodyTextIndent"/>
        <w:ind w:left="0"/>
        <w:rPr>
          <w:rFonts w:asciiTheme="minorHAnsi" w:hAnsiTheme="minorHAnsi" w:cs="Tahoma"/>
        </w:rPr>
      </w:pPr>
      <w:r w:rsidRPr="005B158D">
        <w:rPr>
          <w:rFonts w:asciiTheme="minorHAnsi" w:hAnsiTheme="minorHAnsi"/>
          <w:b/>
          <w:sz w:val="24"/>
          <w:szCs w:val="24"/>
        </w:rPr>
        <w:t>ARTICLE REVIEW (10 POINTS):</w:t>
      </w:r>
      <w:r w:rsidRPr="005B158D">
        <w:rPr>
          <w:rFonts w:asciiTheme="minorHAnsi" w:hAnsiTheme="minorHAnsi" w:cs="Tahoma"/>
        </w:rPr>
        <w:t xml:space="preserve"> </w:t>
      </w:r>
    </w:p>
    <w:p w:rsidR="008C6DBD" w:rsidRPr="005B158D" w:rsidRDefault="008C6DBD" w:rsidP="008C6DBD">
      <w:pPr>
        <w:pStyle w:val="BodyTextIndent"/>
        <w:rPr>
          <w:rFonts w:asciiTheme="minorHAnsi" w:hAnsiTheme="minorHAnsi" w:cs="Tahoma"/>
        </w:rPr>
      </w:pP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 w:cs="Arial"/>
        </w:rPr>
      </w:pPr>
      <w:r w:rsidRPr="005B158D">
        <w:rPr>
          <w:rFonts w:asciiTheme="minorHAnsi" w:hAnsiTheme="minorHAnsi" w:cs="Arial"/>
        </w:rPr>
        <w:t xml:space="preserve">5 = the information presented is complete and “paints a clear picture” of the article summarized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 w:cs="Arial"/>
        </w:rPr>
      </w:pPr>
      <w:r w:rsidRPr="005B158D">
        <w:rPr>
          <w:rFonts w:asciiTheme="minorHAnsi" w:hAnsiTheme="minorHAnsi" w:cs="Arial"/>
        </w:rPr>
        <w:t xml:space="preserve">4 = the information presented is relatively complete and “paints an okay picture” of the article summarized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 w:cs="Arial"/>
        </w:rPr>
      </w:pPr>
      <w:r w:rsidRPr="005B158D">
        <w:rPr>
          <w:rFonts w:asciiTheme="minorHAnsi" w:hAnsiTheme="minorHAnsi" w:cs="Arial"/>
        </w:rPr>
        <w:t xml:space="preserve">3 = the information presented gives a general idea of the article summarized; however some key information is missing 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 w:cs="Arial"/>
        </w:rPr>
      </w:pPr>
      <w:r w:rsidRPr="005B158D">
        <w:rPr>
          <w:rFonts w:asciiTheme="minorHAnsi" w:hAnsiTheme="minorHAnsi" w:cs="Arial"/>
        </w:rPr>
        <w:t>2 = the information presented of the article summarized is vague, leaving the reader unclear.</w:t>
      </w:r>
    </w:p>
    <w:p w:rsidR="008C6DBD" w:rsidRPr="005B158D" w:rsidRDefault="008C6DBD" w:rsidP="008C6DBD">
      <w:pPr>
        <w:pStyle w:val="BodyTextIndent"/>
        <w:ind w:left="720"/>
        <w:rPr>
          <w:rFonts w:asciiTheme="minorHAnsi" w:hAnsiTheme="minorHAnsi" w:cs="Arial"/>
        </w:rPr>
      </w:pPr>
      <w:r w:rsidRPr="005B158D">
        <w:rPr>
          <w:rFonts w:asciiTheme="minorHAnsi" w:hAnsiTheme="minorHAnsi" w:cs="Arial"/>
        </w:rPr>
        <w:t xml:space="preserve">1 = the information presented is not sufficient to give the reader any impression of the article summarized or it is plagiarized from the article directly. </w:t>
      </w:r>
    </w:p>
    <w:p w:rsidR="008C6DBD" w:rsidRPr="005B158D" w:rsidRDefault="008C6DBD" w:rsidP="008C6DBD">
      <w:pPr>
        <w:ind w:firstLine="720"/>
        <w:rPr>
          <w:rFonts w:asciiTheme="minorHAnsi" w:hAnsiTheme="minorHAnsi" w:cs="Arial"/>
          <w:sz w:val="20"/>
          <w:szCs w:val="20"/>
        </w:rPr>
      </w:pPr>
      <w:r w:rsidRPr="005B158D">
        <w:rPr>
          <w:rFonts w:asciiTheme="minorHAnsi" w:hAnsiTheme="minorHAnsi" w:cs="Arial"/>
          <w:sz w:val="20"/>
          <w:szCs w:val="20"/>
        </w:rPr>
        <w:t>0 = no summary is presented</w:t>
      </w:r>
    </w:p>
    <w:p w:rsidR="008C6DBD" w:rsidRPr="005B158D" w:rsidRDefault="008C6DBD" w:rsidP="008C6DBD">
      <w:pPr>
        <w:ind w:firstLine="720"/>
        <w:rPr>
          <w:rFonts w:asciiTheme="minorHAnsi" w:hAnsiTheme="minorHAnsi" w:cs="Arial"/>
          <w:sz w:val="20"/>
          <w:szCs w:val="20"/>
        </w:rPr>
      </w:pPr>
      <w:r w:rsidRPr="005B158D">
        <w:rPr>
          <w:rFonts w:asciiTheme="minorHAnsi" w:hAnsiTheme="minorHAnsi" w:cs="Arial"/>
          <w:sz w:val="24"/>
          <w:szCs w:val="24"/>
        </w:rPr>
        <w:t>____ X 2 = _____</w:t>
      </w:r>
      <w:r w:rsidRPr="005B158D">
        <w:rPr>
          <w:rFonts w:asciiTheme="minorHAnsi" w:hAnsiTheme="minorHAnsi" w:cs="Arial"/>
          <w:sz w:val="20"/>
          <w:szCs w:val="20"/>
        </w:rPr>
        <w:t xml:space="preserve"> </w:t>
      </w:r>
    </w:p>
    <w:p w:rsidR="008C6DBD" w:rsidRPr="005B158D" w:rsidRDefault="008C6DBD" w:rsidP="008C6DBD">
      <w:pPr>
        <w:spacing w:after="0"/>
        <w:ind w:left="1440" w:firstLine="720"/>
        <w:rPr>
          <w:rFonts w:asciiTheme="minorHAnsi" w:hAnsiTheme="minorHAnsi" w:cs="Arial"/>
          <w:sz w:val="20"/>
          <w:szCs w:val="20"/>
        </w:rPr>
      </w:pPr>
    </w:p>
    <w:p w:rsidR="008C6DBD" w:rsidRPr="005B158D" w:rsidRDefault="008C6DBD" w:rsidP="008C6DBD">
      <w:pPr>
        <w:rPr>
          <w:rFonts w:asciiTheme="minorHAnsi" w:hAnsiTheme="minorHAnsi"/>
          <w:b/>
          <w:sz w:val="24"/>
        </w:rPr>
      </w:pPr>
      <w:r w:rsidRPr="005B158D">
        <w:rPr>
          <w:rFonts w:asciiTheme="minorHAnsi" w:hAnsiTheme="minorHAnsi"/>
          <w:b/>
          <w:sz w:val="24"/>
        </w:rPr>
        <w:t>PUNCTUATION / GRAMMAR / SPELLING (5 POINTS TOTAL):</w:t>
      </w:r>
    </w:p>
    <w:p w:rsidR="008C6DBD" w:rsidRPr="005B158D" w:rsidRDefault="008C6DBD" w:rsidP="008C6DBD">
      <w:pPr>
        <w:spacing w:after="0"/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5 = less than 3 punctuation / grammar / spelling errors                              </w:t>
      </w:r>
    </w:p>
    <w:p w:rsidR="008C6DBD" w:rsidRPr="005B158D" w:rsidRDefault="008C6DBD" w:rsidP="008C6DBD">
      <w:pPr>
        <w:spacing w:after="0"/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4 = 4 - 6 punctuation / grammar / spelling errors                                            </w:t>
      </w:r>
    </w:p>
    <w:p w:rsidR="008C6DBD" w:rsidRPr="005B158D" w:rsidRDefault="008C6DBD" w:rsidP="008C6DBD">
      <w:pPr>
        <w:spacing w:after="0"/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3 = 7 - 10 punctuation / grammar / spelling errors                                      </w:t>
      </w:r>
    </w:p>
    <w:p w:rsidR="008C6DBD" w:rsidRPr="005B158D" w:rsidRDefault="008C6DBD" w:rsidP="008C6DBD">
      <w:pPr>
        <w:spacing w:after="0"/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2 = 11 - 14 punctuation / grammar / spelling errors                                     </w:t>
      </w:r>
    </w:p>
    <w:p w:rsidR="008C6DBD" w:rsidRPr="005B158D" w:rsidRDefault="008C6DBD" w:rsidP="008C6DBD">
      <w:pPr>
        <w:spacing w:after="0"/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 xml:space="preserve">1 = 15 - 18 punctuation / grammar / spelling errors                                             </w:t>
      </w:r>
    </w:p>
    <w:p w:rsidR="008C6DBD" w:rsidRPr="005B158D" w:rsidRDefault="008C6DBD" w:rsidP="008C6DBD">
      <w:pPr>
        <w:ind w:firstLine="720"/>
        <w:rPr>
          <w:rFonts w:asciiTheme="minorHAnsi" w:hAnsiTheme="minorHAnsi"/>
          <w:sz w:val="20"/>
          <w:szCs w:val="20"/>
        </w:rPr>
      </w:pPr>
      <w:r w:rsidRPr="005B158D">
        <w:rPr>
          <w:rFonts w:asciiTheme="minorHAnsi" w:hAnsiTheme="minorHAnsi"/>
          <w:sz w:val="20"/>
          <w:szCs w:val="20"/>
        </w:rPr>
        <w:t>0 = 19 or more punctuation / grammar / spelling errors</w:t>
      </w:r>
    </w:p>
    <w:p w:rsidR="008C6DBD" w:rsidRPr="005B158D" w:rsidRDefault="008C6DBD" w:rsidP="008C6DBD">
      <w:pPr>
        <w:rPr>
          <w:rFonts w:asciiTheme="minorHAnsi" w:hAnsiTheme="minorHAnsi"/>
        </w:rPr>
      </w:pPr>
      <w:r w:rsidRPr="005B158D">
        <w:rPr>
          <w:rFonts w:asciiTheme="minorHAnsi" w:hAnsiTheme="minorHAnsi"/>
        </w:rPr>
        <w:t xml:space="preserve">           </w:t>
      </w:r>
      <w:r w:rsidRPr="005B158D">
        <w:rPr>
          <w:rFonts w:asciiTheme="minorHAnsi" w:hAnsiTheme="minorHAnsi"/>
        </w:rPr>
        <w:tab/>
        <w:t>_____ POINTS</w:t>
      </w:r>
    </w:p>
    <w:p w:rsidR="008C6DBD" w:rsidRPr="005B158D" w:rsidRDefault="008C6DBD" w:rsidP="008C6DBD">
      <w:pPr>
        <w:rPr>
          <w:rFonts w:asciiTheme="minorHAnsi" w:hAnsiTheme="minorHAnsi"/>
        </w:rPr>
      </w:pPr>
    </w:p>
    <w:p w:rsidR="008C6DBD" w:rsidRPr="005B158D" w:rsidRDefault="008C6DBD" w:rsidP="008C6DBD">
      <w:pPr>
        <w:rPr>
          <w:rFonts w:asciiTheme="minorHAnsi" w:hAnsiTheme="minorHAnsi"/>
        </w:rPr>
      </w:pPr>
      <w:r w:rsidRPr="005B158D">
        <w:rPr>
          <w:rFonts w:asciiTheme="minorHAnsi" w:hAnsiTheme="minorHAnsi"/>
          <w:b/>
          <w:sz w:val="24"/>
        </w:rPr>
        <w:t xml:space="preserve">50 POINTS TOTAL:        ______ POINTS EARNED </w:t>
      </w:r>
      <w:r w:rsidRPr="005B158D">
        <w:rPr>
          <w:rFonts w:asciiTheme="minorHAnsi" w:hAnsiTheme="minorHAnsi"/>
        </w:rPr>
        <w:t xml:space="preserve">  </w:t>
      </w:r>
    </w:p>
    <w:p w:rsidR="00D51F9F" w:rsidRPr="005B158D" w:rsidRDefault="00D51F9F">
      <w:pPr>
        <w:rPr>
          <w:rFonts w:asciiTheme="minorHAnsi" w:hAnsiTheme="minorHAnsi"/>
        </w:rPr>
      </w:pPr>
    </w:p>
    <w:sectPr w:rsidR="00D51F9F" w:rsidRPr="005B158D" w:rsidSect="002F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BD"/>
    <w:rsid w:val="0000564B"/>
    <w:rsid w:val="000056E0"/>
    <w:rsid w:val="00005C91"/>
    <w:rsid w:val="00007BD5"/>
    <w:rsid w:val="00007FC7"/>
    <w:rsid w:val="00010637"/>
    <w:rsid w:val="000114DC"/>
    <w:rsid w:val="00012904"/>
    <w:rsid w:val="000143C3"/>
    <w:rsid w:val="00017013"/>
    <w:rsid w:val="000176FC"/>
    <w:rsid w:val="0002235C"/>
    <w:rsid w:val="000261AA"/>
    <w:rsid w:val="00027F71"/>
    <w:rsid w:val="00031511"/>
    <w:rsid w:val="0003283D"/>
    <w:rsid w:val="00040D01"/>
    <w:rsid w:val="00040FB1"/>
    <w:rsid w:val="00045F84"/>
    <w:rsid w:val="000475FC"/>
    <w:rsid w:val="00051EFD"/>
    <w:rsid w:val="00056AD9"/>
    <w:rsid w:val="00061750"/>
    <w:rsid w:val="00061A71"/>
    <w:rsid w:val="00065177"/>
    <w:rsid w:val="000654FC"/>
    <w:rsid w:val="000675E3"/>
    <w:rsid w:val="00070442"/>
    <w:rsid w:val="00071545"/>
    <w:rsid w:val="00072323"/>
    <w:rsid w:val="0007658B"/>
    <w:rsid w:val="0008472F"/>
    <w:rsid w:val="00086933"/>
    <w:rsid w:val="00086AEE"/>
    <w:rsid w:val="00091541"/>
    <w:rsid w:val="00093006"/>
    <w:rsid w:val="0009463D"/>
    <w:rsid w:val="00095ED5"/>
    <w:rsid w:val="00096697"/>
    <w:rsid w:val="00096FF5"/>
    <w:rsid w:val="000A2555"/>
    <w:rsid w:val="000A6380"/>
    <w:rsid w:val="000A6C82"/>
    <w:rsid w:val="000A71B8"/>
    <w:rsid w:val="000A71C1"/>
    <w:rsid w:val="000A7DBC"/>
    <w:rsid w:val="000B004A"/>
    <w:rsid w:val="000B02E3"/>
    <w:rsid w:val="000B14DD"/>
    <w:rsid w:val="000B32B0"/>
    <w:rsid w:val="000B6141"/>
    <w:rsid w:val="000B6D67"/>
    <w:rsid w:val="000C3068"/>
    <w:rsid w:val="000C52AF"/>
    <w:rsid w:val="000C7D0F"/>
    <w:rsid w:val="000D0211"/>
    <w:rsid w:val="000D2652"/>
    <w:rsid w:val="000D2F60"/>
    <w:rsid w:val="000E0AFE"/>
    <w:rsid w:val="000E20DB"/>
    <w:rsid w:val="000E3713"/>
    <w:rsid w:val="000E7C91"/>
    <w:rsid w:val="000F1783"/>
    <w:rsid w:val="000F2BB8"/>
    <w:rsid w:val="00106F52"/>
    <w:rsid w:val="00116BFE"/>
    <w:rsid w:val="00120D89"/>
    <w:rsid w:val="0012235B"/>
    <w:rsid w:val="00124585"/>
    <w:rsid w:val="00124AA1"/>
    <w:rsid w:val="0012563B"/>
    <w:rsid w:val="00126012"/>
    <w:rsid w:val="00130D21"/>
    <w:rsid w:val="001361F2"/>
    <w:rsid w:val="00136910"/>
    <w:rsid w:val="00137977"/>
    <w:rsid w:val="00137A58"/>
    <w:rsid w:val="00141C58"/>
    <w:rsid w:val="00143DE7"/>
    <w:rsid w:val="001445F3"/>
    <w:rsid w:val="00146E3A"/>
    <w:rsid w:val="00147851"/>
    <w:rsid w:val="00155CBC"/>
    <w:rsid w:val="00161B8D"/>
    <w:rsid w:val="0016205B"/>
    <w:rsid w:val="00164DDC"/>
    <w:rsid w:val="0016583E"/>
    <w:rsid w:val="00166798"/>
    <w:rsid w:val="00180633"/>
    <w:rsid w:val="00186A5B"/>
    <w:rsid w:val="00187863"/>
    <w:rsid w:val="001A1011"/>
    <w:rsid w:val="001A14EA"/>
    <w:rsid w:val="001A537F"/>
    <w:rsid w:val="001A782A"/>
    <w:rsid w:val="001B28AD"/>
    <w:rsid w:val="001B3F7F"/>
    <w:rsid w:val="001B53B8"/>
    <w:rsid w:val="001C0AA2"/>
    <w:rsid w:val="001C3288"/>
    <w:rsid w:val="001C46AE"/>
    <w:rsid w:val="001D3163"/>
    <w:rsid w:val="001D45B2"/>
    <w:rsid w:val="001D5A78"/>
    <w:rsid w:val="001E05FF"/>
    <w:rsid w:val="001E2C41"/>
    <w:rsid w:val="001E2F2C"/>
    <w:rsid w:val="001E5AB3"/>
    <w:rsid w:val="001E7216"/>
    <w:rsid w:val="001E79E6"/>
    <w:rsid w:val="001F1443"/>
    <w:rsid w:val="001F1D66"/>
    <w:rsid w:val="001F388D"/>
    <w:rsid w:val="001F66DA"/>
    <w:rsid w:val="001F799C"/>
    <w:rsid w:val="001F7C13"/>
    <w:rsid w:val="00205DA6"/>
    <w:rsid w:val="00206002"/>
    <w:rsid w:val="00206657"/>
    <w:rsid w:val="0020684D"/>
    <w:rsid w:val="00207F76"/>
    <w:rsid w:val="0021429E"/>
    <w:rsid w:val="00214942"/>
    <w:rsid w:val="0021581B"/>
    <w:rsid w:val="002222C9"/>
    <w:rsid w:val="00222463"/>
    <w:rsid w:val="00223280"/>
    <w:rsid w:val="002265BD"/>
    <w:rsid w:val="00231F17"/>
    <w:rsid w:val="00234176"/>
    <w:rsid w:val="002362ED"/>
    <w:rsid w:val="00236FE2"/>
    <w:rsid w:val="00237239"/>
    <w:rsid w:val="00243B16"/>
    <w:rsid w:val="00245613"/>
    <w:rsid w:val="002548B9"/>
    <w:rsid w:val="0025794B"/>
    <w:rsid w:val="00260F90"/>
    <w:rsid w:val="002620B5"/>
    <w:rsid w:val="002750C9"/>
    <w:rsid w:val="00276059"/>
    <w:rsid w:val="00276167"/>
    <w:rsid w:val="00280D3D"/>
    <w:rsid w:val="00281AF3"/>
    <w:rsid w:val="00281C30"/>
    <w:rsid w:val="00282AB8"/>
    <w:rsid w:val="00290049"/>
    <w:rsid w:val="00291E00"/>
    <w:rsid w:val="00293760"/>
    <w:rsid w:val="00294C1B"/>
    <w:rsid w:val="00294E4C"/>
    <w:rsid w:val="002A0D89"/>
    <w:rsid w:val="002A399E"/>
    <w:rsid w:val="002A39A8"/>
    <w:rsid w:val="002A4F0C"/>
    <w:rsid w:val="002B1830"/>
    <w:rsid w:val="002B3870"/>
    <w:rsid w:val="002C005D"/>
    <w:rsid w:val="002C01AF"/>
    <w:rsid w:val="002C0CFD"/>
    <w:rsid w:val="002C54C2"/>
    <w:rsid w:val="002C5834"/>
    <w:rsid w:val="002D0F02"/>
    <w:rsid w:val="002D1D30"/>
    <w:rsid w:val="002D3FE8"/>
    <w:rsid w:val="002D6160"/>
    <w:rsid w:val="002E1D08"/>
    <w:rsid w:val="002E544A"/>
    <w:rsid w:val="002E758C"/>
    <w:rsid w:val="002E7E0F"/>
    <w:rsid w:val="002F02FA"/>
    <w:rsid w:val="002F1455"/>
    <w:rsid w:val="002F1556"/>
    <w:rsid w:val="002F59F0"/>
    <w:rsid w:val="00301C8E"/>
    <w:rsid w:val="0030202F"/>
    <w:rsid w:val="003022EA"/>
    <w:rsid w:val="00302317"/>
    <w:rsid w:val="00310566"/>
    <w:rsid w:val="00312ABB"/>
    <w:rsid w:val="00320515"/>
    <w:rsid w:val="003245AD"/>
    <w:rsid w:val="00335AAD"/>
    <w:rsid w:val="00336784"/>
    <w:rsid w:val="00336CD7"/>
    <w:rsid w:val="00337940"/>
    <w:rsid w:val="003417F8"/>
    <w:rsid w:val="00350B44"/>
    <w:rsid w:val="00352767"/>
    <w:rsid w:val="00352E7C"/>
    <w:rsid w:val="003536B5"/>
    <w:rsid w:val="00355636"/>
    <w:rsid w:val="00357AEA"/>
    <w:rsid w:val="00357C4A"/>
    <w:rsid w:val="00365053"/>
    <w:rsid w:val="00365BA5"/>
    <w:rsid w:val="003669F3"/>
    <w:rsid w:val="0036794D"/>
    <w:rsid w:val="003731E3"/>
    <w:rsid w:val="00376524"/>
    <w:rsid w:val="0037770B"/>
    <w:rsid w:val="0038258D"/>
    <w:rsid w:val="00391290"/>
    <w:rsid w:val="00395F04"/>
    <w:rsid w:val="00396C62"/>
    <w:rsid w:val="003A1707"/>
    <w:rsid w:val="003A6681"/>
    <w:rsid w:val="003B023B"/>
    <w:rsid w:val="003B2550"/>
    <w:rsid w:val="003B46B0"/>
    <w:rsid w:val="003B547E"/>
    <w:rsid w:val="003B73D3"/>
    <w:rsid w:val="003C05CB"/>
    <w:rsid w:val="003C07F7"/>
    <w:rsid w:val="003C15D0"/>
    <w:rsid w:val="003D0C07"/>
    <w:rsid w:val="003D2EA5"/>
    <w:rsid w:val="003D466A"/>
    <w:rsid w:val="003D5EE0"/>
    <w:rsid w:val="003D6A9E"/>
    <w:rsid w:val="003D7523"/>
    <w:rsid w:val="003D7972"/>
    <w:rsid w:val="003D7D55"/>
    <w:rsid w:val="003E01D7"/>
    <w:rsid w:val="003F1ACE"/>
    <w:rsid w:val="003F3407"/>
    <w:rsid w:val="003F3D59"/>
    <w:rsid w:val="003F5E6E"/>
    <w:rsid w:val="003F71A8"/>
    <w:rsid w:val="00402401"/>
    <w:rsid w:val="00404316"/>
    <w:rsid w:val="004059D4"/>
    <w:rsid w:val="00407E8C"/>
    <w:rsid w:val="00411D73"/>
    <w:rsid w:val="00414CCA"/>
    <w:rsid w:val="00414E60"/>
    <w:rsid w:val="00425E46"/>
    <w:rsid w:val="004331ED"/>
    <w:rsid w:val="00434D5F"/>
    <w:rsid w:val="00454F31"/>
    <w:rsid w:val="00455086"/>
    <w:rsid w:val="00455820"/>
    <w:rsid w:val="00456A11"/>
    <w:rsid w:val="00457260"/>
    <w:rsid w:val="004640FF"/>
    <w:rsid w:val="0046575F"/>
    <w:rsid w:val="00473468"/>
    <w:rsid w:val="0047414D"/>
    <w:rsid w:val="0048119A"/>
    <w:rsid w:val="00481CE4"/>
    <w:rsid w:val="00483433"/>
    <w:rsid w:val="004834D1"/>
    <w:rsid w:val="00490D05"/>
    <w:rsid w:val="0049155C"/>
    <w:rsid w:val="0049248E"/>
    <w:rsid w:val="00496195"/>
    <w:rsid w:val="004966E8"/>
    <w:rsid w:val="004A4D10"/>
    <w:rsid w:val="004B0102"/>
    <w:rsid w:val="004B2217"/>
    <w:rsid w:val="004B667D"/>
    <w:rsid w:val="004C309A"/>
    <w:rsid w:val="004C5B08"/>
    <w:rsid w:val="004D1E48"/>
    <w:rsid w:val="004D5CB4"/>
    <w:rsid w:val="004D62F7"/>
    <w:rsid w:val="004E06AA"/>
    <w:rsid w:val="004E2BBB"/>
    <w:rsid w:val="004E3B58"/>
    <w:rsid w:val="004E4582"/>
    <w:rsid w:val="004E57CB"/>
    <w:rsid w:val="004E61FD"/>
    <w:rsid w:val="004E6AC8"/>
    <w:rsid w:val="004E7A1E"/>
    <w:rsid w:val="004E7BB8"/>
    <w:rsid w:val="004F10FF"/>
    <w:rsid w:val="00500D96"/>
    <w:rsid w:val="00503572"/>
    <w:rsid w:val="0050559A"/>
    <w:rsid w:val="00505934"/>
    <w:rsid w:val="00506D23"/>
    <w:rsid w:val="00516A13"/>
    <w:rsid w:val="00517214"/>
    <w:rsid w:val="00522523"/>
    <w:rsid w:val="00522CC1"/>
    <w:rsid w:val="00523531"/>
    <w:rsid w:val="00523FE2"/>
    <w:rsid w:val="00525977"/>
    <w:rsid w:val="00525DEA"/>
    <w:rsid w:val="0052698D"/>
    <w:rsid w:val="00533205"/>
    <w:rsid w:val="005351D9"/>
    <w:rsid w:val="005353EE"/>
    <w:rsid w:val="00536B14"/>
    <w:rsid w:val="00537200"/>
    <w:rsid w:val="005372FB"/>
    <w:rsid w:val="00537FA5"/>
    <w:rsid w:val="005438DA"/>
    <w:rsid w:val="00543DD2"/>
    <w:rsid w:val="00547F93"/>
    <w:rsid w:val="005515D7"/>
    <w:rsid w:val="00555499"/>
    <w:rsid w:val="00563841"/>
    <w:rsid w:val="00565735"/>
    <w:rsid w:val="00570216"/>
    <w:rsid w:val="00572CF3"/>
    <w:rsid w:val="00575395"/>
    <w:rsid w:val="0058211C"/>
    <w:rsid w:val="005849A6"/>
    <w:rsid w:val="00591EB7"/>
    <w:rsid w:val="00592670"/>
    <w:rsid w:val="005A12DC"/>
    <w:rsid w:val="005A50AC"/>
    <w:rsid w:val="005A52AC"/>
    <w:rsid w:val="005B158D"/>
    <w:rsid w:val="005B2960"/>
    <w:rsid w:val="005B5815"/>
    <w:rsid w:val="005C3B06"/>
    <w:rsid w:val="005D20DB"/>
    <w:rsid w:val="005D5001"/>
    <w:rsid w:val="005D5409"/>
    <w:rsid w:val="005D55B9"/>
    <w:rsid w:val="005D60BA"/>
    <w:rsid w:val="005D665C"/>
    <w:rsid w:val="005E3298"/>
    <w:rsid w:val="005E3A55"/>
    <w:rsid w:val="005E452B"/>
    <w:rsid w:val="005E4999"/>
    <w:rsid w:val="005E4A40"/>
    <w:rsid w:val="00600C45"/>
    <w:rsid w:val="0060310A"/>
    <w:rsid w:val="006046EB"/>
    <w:rsid w:val="00604F30"/>
    <w:rsid w:val="006079F1"/>
    <w:rsid w:val="00612EB5"/>
    <w:rsid w:val="00612ED1"/>
    <w:rsid w:val="00613FAB"/>
    <w:rsid w:val="00615624"/>
    <w:rsid w:val="00616BAA"/>
    <w:rsid w:val="00623C58"/>
    <w:rsid w:val="00627AF9"/>
    <w:rsid w:val="00633A5A"/>
    <w:rsid w:val="00634250"/>
    <w:rsid w:val="006403F3"/>
    <w:rsid w:val="00640C87"/>
    <w:rsid w:val="0064242A"/>
    <w:rsid w:val="006430E5"/>
    <w:rsid w:val="006431FA"/>
    <w:rsid w:val="00644C49"/>
    <w:rsid w:val="00646EC6"/>
    <w:rsid w:val="00647389"/>
    <w:rsid w:val="00651FDF"/>
    <w:rsid w:val="00653D0A"/>
    <w:rsid w:val="00661656"/>
    <w:rsid w:val="00664B0C"/>
    <w:rsid w:val="00665FE5"/>
    <w:rsid w:val="00671138"/>
    <w:rsid w:val="006737C5"/>
    <w:rsid w:val="00676084"/>
    <w:rsid w:val="00681F83"/>
    <w:rsid w:val="00682111"/>
    <w:rsid w:val="00682291"/>
    <w:rsid w:val="00682846"/>
    <w:rsid w:val="006836F8"/>
    <w:rsid w:val="00684AEE"/>
    <w:rsid w:val="00685807"/>
    <w:rsid w:val="0069042A"/>
    <w:rsid w:val="00690FF1"/>
    <w:rsid w:val="006912B5"/>
    <w:rsid w:val="006917C4"/>
    <w:rsid w:val="00693FEF"/>
    <w:rsid w:val="006A4284"/>
    <w:rsid w:val="006B0F77"/>
    <w:rsid w:val="006B1C51"/>
    <w:rsid w:val="006B265A"/>
    <w:rsid w:val="006B4BC1"/>
    <w:rsid w:val="006B4DBD"/>
    <w:rsid w:val="006B67AF"/>
    <w:rsid w:val="006B6B95"/>
    <w:rsid w:val="006B7E59"/>
    <w:rsid w:val="006C3C96"/>
    <w:rsid w:val="006D3E89"/>
    <w:rsid w:val="006D5393"/>
    <w:rsid w:val="006E2DBB"/>
    <w:rsid w:val="006E3EE9"/>
    <w:rsid w:val="006E55D1"/>
    <w:rsid w:val="006F084A"/>
    <w:rsid w:val="006F1925"/>
    <w:rsid w:val="006F3323"/>
    <w:rsid w:val="006F37E0"/>
    <w:rsid w:val="006F5EDE"/>
    <w:rsid w:val="006F78D9"/>
    <w:rsid w:val="007062AA"/>
    <w:rsid w:val="007111E9"/>
    <w:rsid w:val="0071295E"/>
    <w:rsid w:val="00715C91"/>
    <w:rsid w:val="007264A1"/>
    <w:rsid w:val="00730240"/>
    <w:rsid w:val="00731050"/>
    <w:rsid w:val="00735527"/>
    <w:rsid w:val="0074149C"/>
    <w:rsid w:val="007459BB"/>
    <w:rsid w:val="007549E8"/>
    <w:rsid w:val="007620A0"/>
    <w:rsid w:val="00763F38"/>
    <w:rsid w:val="00765A3E"/>
    <w:rsid w:val="007660A0"/>
    <w:rsid w:val="0076633A"/>
    <w:rsid w:val="00766452"/>
    <w:rsid w:val="00766563"/>
    <w:rsid w:val="00766B4D"/>
    <w:rsid w:val="00772BD3"/>
    <w:rsid w:val="00773109"/>
    <w:rsid w:val="00773772"/>
    <w:rsid w:val="00780953"/>
    <w:rsid w:val="0078615A"/>
    <w:rsid w:val="007876CA"/>
    <w:rsid w:val="00792B72"/>
    <w:rsid w:val="007A16A7"/>
    <w:rsid w:val="007A1B4B"/>
    <w:rsid w:val="007A636B"/>
    <w:rsid w:val="007A7993"/>
    <w:rsid w:val="007B1F88"/>
    <w:rsid w:val="007C26D9"/>
    <w:rsid w:val="007C294B"/>
    <w:rsid w:val="007C332E"/>
    <w:rsid w:val="007C4B93"/>
    <w:rsid w:val="007D14C5"/>
    <w:rsid w:val="007D3363"/>
    <w:rsid w:val="007E1E7C"/>
    <w:rsid w:val="007E5404"/>
    <w:rsid w:val="007F01BA"/>
    <w:rsid w:val="007F23F0"/>
    <w:rsid w:val="007F507D"/>
    <w:rsid w:val="007F69CB"/>
    <w:rsid w:val="008003F5"/>
    <w:rsid w:val="00804824"/>
    <w:rsid w:val="0081491E"/>
    <w:rsid w:val="00814B8E"/>
    <w:rsid w:val="00821ABF"/>
    <w:rsid w:val="00822147"/>
    <w:rsid w:val="00823891"/>
    <w:rsid w:val="00823B26"/>
    <w:rsid w:val="008255BD"/>
    <w:rsid w:val="0082785D"/>
    <w:rsid w:val="00836F14"/>
    <w:rsid w:val="008417AC"/>
    <w:rsid w:val="0084348B"/>
    <w:rsid w:val="008472A0"/>
    <w:rsid w:val="0084751B"/>
    <w:rsid w:val="00847B6D"/>
    <w:rsid w:val="00853395"/>
    <w:rsid w:val="0086026A"/>
    <w:rsid w:val="0086401F"/>
    <w:rsid w:val="00873929"/>
    <w:rsid w:val="00875A82"/>
    <w:rsid w:val="008821BB"/>
    <w:rsid w:val="00886105"/>
    <w:rsid w:val="00887225"/>
    <w:rsid w:val="00887A7E"/>
    <w:rsid w:val="00895AAD"/>
    <w:rsid w:val="0089636C"/>
    <w:rsid w:val="008A46C6"/>
    <w:rsid w:val="008A77AC"/>
    <w:rsid w:val="008B2E8B"/>
    <w:rsid w:val="008B3689"/>
    <w:rsid w:val="008B3C81"/>
    <w:rsid w:val="008B5A4C"/>
    <w:rsid w:val="008C09C2"/>
    <w:rsid w:val="008C2533"/>
    <w:rsid w:val="008C3D58"/>
    <w:rsid w:val="008C6DBD"/>
    <w:rsid w:val="008C7BE2"/>
    <w:rsid w:val="008D0E35"/>
    <w:rsid w:val="008D191E"/>
    <w:rsid w:val="008D3FCB"/>
    <w:rsid w:val="008D4F65"/>
    <w:rsid w:val="008E35DB"/>
    <w:rsid w:val="008F0FC7"/>
    <w:rsid w:val="008F498E"/>
    <w:rsid w:val="008F6360"/>
    <w:rsid w:val="008F71E9"/>
    <w:rsid w:val="008F7663"/>
    <w:rsid w:val="00903BE6"/>
    <w:rsid w:val="009070E1"/>
    <w:rsid w:val="0091051B"/>
    <w:rsid w:val="00913278"/>
    <w:rsid w:val="00914C5F"/>
    <w:rsid w:val="00916AC8"/>
    <w:rsid w:val="009171D1"/>
    <w:rsid w:val="0092095E"/>
    <w:rsid w:val="00925E38"/>
    <w:rsid w:val="00931A05"/>
    <w:rsid w:val="00934DDE"/>
    <w:rsid w:val="00935B6A"/>
    <w:rsid w:val="00947FE9"/>
    <w:rsid w:val="00950A5C"/>
    <w:rsid w:val="00951367"/>
    <w:rsid w:val="009555C2"/>
    <w:rsid w:val="00955F3A"/>
    <w:rsid w:val="00961213"/>
    <w:rsid w:val="0097008B"/>
    <w:rsid w:val="009747D4"/>
    <w:rsid w:val="00976B05"/>
    <w:rsid w:val="009771C8"/>
    <w:rsid w:val="009771D6"/>
    <w:rsid w:val="00981594"/>
    <w:rsid w:val="00985D3C"/>
    <w:rsid w:val="0098727D"/>
    <w:rsid w:val="0099111F"/>
    <w:rsid w:val="00994D3D"/>
    <w:rsid w:val="00994F15"/>
    <w:rsid w:val="009960BC"/>
    <w:rsid w:val="00996DC7"/>
    <w:rsid w:val="00996E87"/>
    <w:rsid w:val="009A22BB"/>
    <w:rsid w:val="009A5B6F"/>
    <w:rsid w:val="009A6E17"/>
    <w:rsid w:val="009B4060"/>
    <w:rsid w:val="009B43C8"/>
    <w:rsid w:val="009D0329"/>
    <w:rsid w:val="009D447C"/>
    <w:rsid w:val="009D56C0"/>
    <w:rsid w:val="009E5ACC"/>
    <w:rsid w:val="009E600D"/>
    <w:rsid w:val="009E7783"/>
    <w:rsid w:val="009F0D53"/>
    <w:rsid w:val="009F349A"/>
    <w:rsid w:val="009F4EB2"/>
    <w:rsid w:val="009F799C"/>
    <w:rsid w:val="00A004FB"/>
    <w:rsid w:val="00A01BBC"/>
    <w:rsid w:val="00A038EC"/>
    <w:rsid w:val="00A03B21"/>
    <w:rsid w:val="00A04E4C"/>
    <w:rsid w:val="00A10516"/>
    <w:rsid w:val="00A10724"/>
    <w:rsid w:val="00A15018"/>
    <w:rsid w:val="00A21782"/>
    <w:rsid w:val="00A2498A"/>
    <w:rsid w:val="00A25D66"/>
    <w:rsid w:val="00A3167B"/>
    <w:rsid w:val="00A32E7D"/>
    <w:rsid w:val="00A3435F"/>
    <w:rsid w:val="00A343F0"/>
    <w:rsid w:val="00A348E8"/>
    <w:rsid w:val="00A36267"/>
    <w:rsid w:val="00A36BD0"/>
    <w:rsid w:val="00A376EF"/>
    <w:rsid w:val="00A42EBA"/>
    <w:rsid w:val="00A46837"/>
    <w:rsid w:val="00A46FE2"/>
    <w:rsid w:val="00A47DAA"/>
    <w:rsid w:val="00A52B95"/>
    <w:rsid w:val="00A54398"/>
    <w:rsid w:val="00A54C31"/>
    <w:rsid w:val="00A560F2"/>
    <w:rsid w:val="00A577B0"/>
    <w:rsid w:val="00A57B6E"/>
    <w:rsid w:val="00A70A93"/>
    <w:rsid w:val="00A71C3F"/>
    <w:rsid w:val="00A753B3"/>
    <w:rsid w:val="00A76CA9"/>
    <w:rsid w:val="00A90306"/>
    <w:rsid w:val="00A90C98"/>
    <w:rsid w:val="00A9127F"/>
    <w:rsid w:val="00A9563B"/>
    <w:rsid w:val="00AA0F00"/>
    <w:rsid w:val="00AA10C1"/>
    <w:rsid w:val="00AA16F5"/>
    <w:rsid w:val="00AA1B68"/>
    <w:rsid w:val="00AA27A7"/>
    <w:rsid w:val="00AA3E29"/>
    <w:rsid w:val="00AB5575"/>
    <w:rsid w:val="00AB6984"/>
    <w:rsid w:val="00AB7A6A"/>
    <w:rsid w:val="00AC1FF1"/>
    <w:rsid w:val="00AC291C"/>
    <w:rsid w:val="00AC5451"/>
    <w:rsid w:val="00AC5E2E"/>
    <w:rsid w:val="00AC6E15"/>
    <w:rsid w:val="00AC7727"/>
    <w:rsid w:val="00AD4355"/>
    <w:rsid w:val="00AD4C3F"/>
    <w:rsid w:val="00AD7E84"/>
    <w:rsid w:val="00AF1E3D"/>
    <w:rsid w:val="00AF29E8"/>
    <w:rsid w:val="00AF5DA9"/>
    <w:rsid w:val="00B01096"/>
    <w:rsid w:val="00B04490"/>
    <w:rsid w:val="00B05A59"/>
    <w:rsid w:val="00B05EFA"/>
    <w:rsid w:val="00B1059D"/>
    <w:rsid w:val="00B22008"/>
    <w:rsid w:val="00B26A20"/>
    <w:rsid w:val="00B37543"/>
    <w:rsid w:val="00B3759B"/>
    <w:rsid w:val="00B42CD8"/>
    <w:rsid w:val="00B4558D"/>
    <w:rsid w:val="00B45FB8"/>
    <w:rsid w:val="00B539D9"/>
    <w:rsid w:val="00B53C2E"/>
    <w:rsid w:val="00B53F0C"/>
    <w:rsid w:val="00B61534"/>
    <w:rsid w:val="00B63D19"/>
    <w:rsid w:val="00B714E5"/>
    <w:rsid w:val="00B7347F"/>
    <w:rsid w:val="00B767EC"/>
    <w:rsid w:val="00B77E68"/>
    <w:rsid w:val="00B807AC"/>
    <w:rsid w:val="00B80D5B"/>
    <w:rsid w:val="00B830C0"/>
    <w:rsid w:val="00B8651E"/>
    <w:rsid w:val="00B91794"/>
    <w:rsid w:val="00B92B18"/>
    <w:rsid w:val="00B9309E"/>
    <w:rsid w:val="00B93E5F"/>
    <w:rsid w:val="00B94875"/>
    <w:rsid w:val="00B94B54"/>
    <w:rsid w:val="00B97C73"/>
    <w:rsid w:val="00BA2FF1"/>
    <w:rsid w:val="00BA5372"/>
    <w:rsid w:val="00BA57AE"/>
    <w:rsid w:val="00BA5A1E"/>
    <w:rsid w:val="00BA6174"/>
    <w:rsid w:val="00BA6A01"/>
    <w:rsid w:val="00BA7F25"/>
    <w:rsid w:val="00BB149E"/>
    <w:rsid w:val="00BB3143"/>
    <w:rsid w:val="00BB3298"/>
    <w:rsid w:val="00BB7BF7"/>
    <w:rsid w:val="00BC2917"/>
    <w:rsid w:val="00BC3FC1"/>
    <w:rsid w:val="00BC47AF"/>
    <w:rsid w:val="00BC7FE1"/>
    <w:rsid w:val="00BD06C5"/>
    <w:rsid w:val="00BD0FF8"/>
    <w:rsid w:val="00BD2A2E"/>
    <w:rsid w:val="00BD3E55"/>
    <w:rsid w:val="00BD7257"/>
    <w:rsid w:val="00BD746C"/>
    <w:rsid w:val="00BE5990"/>
    <w:rsid w:val="00BE6889"/>
    <w:rsid w:val="00BE735E"/>
    <w:rsid w:val="00BF3465"/>
    <w:rsid w:val="00BF357A"/>
    <w:rsid w:val="00C027FA"/>
    <w:rsid w:val="00C06BEC"/>
    <w:rsid w:val="00C105C0"/>
    <w:rsid w:val="00C1186E"/>
    <w:rsid w:val="00C13F6D"/>
    <w:rsid w:val="00C16EBB"/>
    <w:rsid w:val="00C20E3B"/>
    <w:rsid w:val="00C21086"/>
    <w:rsid w:val="00C31023"/>
    <w:rsid w:val="00C35424"/>
    <w:rsid w:val="00C4328B"/>
    <w:rsid w:val="00C44F5C"/>
    <w:rsid w:val="00C4503F"/>
    <w:rsid w:val="00C46605"/>
    <w:rsid w:val="00C4697F"/>
    <w:rsid w:val="00C50B55"/>
    <w:rsid w:val="00C50F12"/>
    <w:rsid w:val="00C51115"/>
    <w:rsid w:val="00C52283"/>
    <w:rsid w:val="00C6038B"/>
    <w:rsid w:val="00C6097B"/>
    <w:rsid w:val="00C6263C"/>
    <w:rsid w:val="00C6471B"/>
    <w:rsid w:val="00C665DF"/>
    <w:rsid w:val="00C73582"/>
    <w:rsid w:val="00C7591D"/>
    <w:rsid w:val="00C76721"/>
    <w:rsid w:val="00C76A33"/>
    <w:rsid w:val="00C775BE"/>
    <w:rsid w:val="00C80092"/>
    <w:rsid w:val="00C8355F"/>
    <w:rsid w:val="00C871B4"/>
    <w:rsid w:val="00C91768"/>
    <w:rsid w:val="00C93112"/>
    <w:rsid w:val="00C958B8"/>
    <w:rsid w:val="00CA0DFF"/>
    <w:rsid w:val="00CA1968"/>
    <w:rsid w:val="00CA3C36"/>
    <w:rsid w:val="00CA5055"/>
    <w:rsid w:val="00CA713F"/>
    <w:rsid w:val="00CA750B"/>
    <w:rsid w:val="00CB04A7"/>
    <w:rsid w:val="00CB10AA"/>
    <w:rsid w:val="00CB43CD"/>
    <w:rsid w:val="00CB52DF"/>
    <w:rsid w:val="00CB6477"/>
    <w:rsid w:val="00CC1520"/>
    <w:rsid w:val="00CC1DF9"/>
    <w:rsid w:val="00CC2B07"/>
    <w:rsid w:val="00CC3079"/>
    <w:rsid w:val="00CC31B6"/>
    <w:rsid w:val="00CC5519"/>
    <w:rsid w:val="00CC60AE"/>
    <w:rsid w:val="00CC68F5"/>
    <w:rsid w:val="00CC6D0C"/>
    <w:rsid w:val="00CC7F30"/>
    <w:rsid w:val="00CD4E26"/>
    <w:rsid w:val="00CE0266"/>
    <w:rsid w:val="00CE3F10"/>
    <w:rsid w:val="00CF36EA"/>
    <w:rsid w:val="00CF45F4"/>
    <w:rsid w:val="00CF530E"/>
    <w:rsid w:val="00CF704A"/>
    <w:rsid w:val="00D046CB"/>
    <w:rsid w:val="00D06138"/>
    <w:rsid w:val="00D067A5"/>
    <w:rsid w:val="00D13311"/>
    <w:rsid w:val="00D143CA"/>
    <w:rsid w:val="00D15AC4"/>
    <w:rsid w:val="00D17E1F"/>
    <w:rsid w:val="00D20270"/>
    <w:rsid w:val="00D2036F"/>
    <w:rsid w:val="00D26934"/>
    <w:rsid w:val="00D26B78"/>
    <w:rsid w:val="00D27EE1"/>
    <w:rsid w:val="00D30FB8"/>
    <w:rsid w:val="00D31A84"/>
    <w:rsid w:val="00D367E4"/>
    <w:rsid w:val="00D369EE"/>
    <w:rsid w:val="00D374C6"/>
    <w:rsid w:val="00D40197"/>
    <w:rsid w:val="00D51F9F"/>
    <w:rsid w:val="00D5482D"/>
    <w:rsid w:val="00D55096"/>
    <w:rsid w:val="00D601F8"/>
    <w:rsid w:val="00D67820"/>
    <w:rsid w:val="00D70641"/>
    <w:rsid w:val="00D719A2"/>
    <w:rsid w:val="00D72428"/>
    <w:rsid w:val="00D751D5"/>
    <w:rsid w:val="00D761BD"/>
    <w:rsid w:val="00D8243F"/>
    <w:rsid w:val="00D83051"/>
    <w:rsid w:val="00D8510B"/>
    <w:rsid w:val="00D9019A"/>
    <w:rsid w:val="00D91805"/>
    <w:rsid w:val="00D93420"/>
    <w:rsid w:val="00D975F9"/>
    <w:rsid w:val="00D976BA"/>
    <w:rsid w:val="00DA0CA9"/>
    <w:rsid w:val="00DA2CB8"/>
    <w:rsid w:val="00DA464E"/>
    <w:rsid w:val="00DA6ADF"/>
    <w:rsid w:val="00DA6E90"/>
    <w:rsid w:val="00DA77F9"/>
    <w:rsid w:val="00DA7829"/>
    <w:rsid w:val="00DA7B0C"/>
    <w:rsid w:val="00DB09C7"/>
    <w:rsid w:val="00DB5470"/>
    <w:rsid w:val="00DB6D0D"/>
    <w:rsid w:val="00DC070E"/>
    <w:rsid w:val="00DC0EAE"/>
    <w:rsid w:val="00DC25A0"/>
    <w:rsid w:val="00DC405B"/>
    <w:rsid w:val="00DC6FBF"/>
    <w:rsid w:val="00DD06B7"/>
    <w:rsid w:val="00DD0FCF"/>
    <w:rsid w:val="00DD1F19"/>
    <w:rsid w:val="00DD2366"/>
    <w:rsid w:val="00DD4B88"/>
    <w:rsid w:val="00DD6E5B"/>
    <w:rsid w:val="00DE08B2"/>
    <w:rsid w:val="00DE0FE1"/>
    <w:rsid w:val="00DE1D80"/>
    <w:rsid w:val="00DE43C6"/>
    <w:rsid w:val="00DE51E9"/>
    <w:rsid w:val="00DF0207"/>
    <w:rsid w:val="00DF0870"/>
    <w:rsid w:val="00DF1804"/>
    <w:rsid w:val="00DF22DE"/>
    <w:rsid w:val="00DF2B72"/>
    <w:rsid w:val="00DF478B"/>
    <w:rsid w:val="00DF5162"/>
    <w:rsid w:val="00DF57DE"/>
    <w:rsid w:val="00DF5C4F"/>
    <w:rsid w:val="00DF65C7"/>
    <w:rsid w:val="00E003CC"/>
    <w:rsid w:val="00E036CB"/>
    <w:rsid w:val="00E03B92"/>
    <w:rsid w:val="00E0646A"/>
    <w:rsid w:val="00E21EDB"/>
    <w:rsid w:val="00E230A6"/>
    <w:rsid w:val="00E23441"/>
    <w:rsid w:val="00E24D09"/>
    <w:rsid w:val="00E254E2"/>
    <w:rsid w:val="00E2558F"/>
    <w:rsid w:val="00E25CCC"/>
    <w:rsid w:val="00E27E68"/>
    <w:rsid w:val="00E33051"/>
    <w:rsid w:val="00E365B1"/>
    <w:rsid w:val="00E37F66"/>
    <w:rsid w:val="00E45EE9"/>
    <w:rsid w:val="00E46A52"/>
    <w:rsid w:val="00E476EE"/>
    <w:rsid w:val="00E53CA9"/>
    <w:rsid w:val="00E55223"/>
    <w:rsid w:val="00E64E59"/>
    <w:rsid w:val="00E75FB2"/>
    <w:rsid w:val="00E77F9D"/>
    <w:rsid w:val="00E8145A"/>
    <w:rsid w:val="00E81C36"/>
    <w:rsid w:val="00E84D42"/>
    <w:rsid w:val="00E85CD4"/>
    <w:rsid w:val="00E938AC"/>
    <w:rsid w:val="00EA09FA"/>
    <w:rsid w:val="00EB46D6"/>
    <w:rsid w:val="00EB4E51"/>
    <w:rsid w:val="00EB599A"/>
    <w:rsid w:val="00EB5A73"/>
    <w:rsid w:val="00EB6F58"/>
    <w:rsid w:val="00EC142E"/>
    <w:rsid w:val="00EC2431"/>
    <w:rsid w:val="00EC2AD8"/>
    <w:rsid w:val="00EC36DD"/>
    <w:rsid w:val="00EC4B9B"/>
    <w:rsid w:val="00ED080B"/>
    <w:rsid w:val="00ED0852"/>
    <w:rsid w:val="00ED0A85"/>
    <w:rsid w:val="00ED37B0"/>
    <w:rsid w:val="00ED49D4"/>
    <w:rsid w:val="00ED61D3"/>
    <w:rsid w:val="00EE1C8F"/>
    <w:rsid w:val="00EE228B"/>
    <w:rsid w:val="00EF4F61"/>
    <w:rsid w:val="00EF67F2"/>
    <w:rsid w:val="00EF6924"/>
    <w:rsid w:val="00EF6F14"/>
    <w:rsid w:val="00F0029C"/>
    <w:rsid w:val="00F00A3E"/>
    <w:rsid w:val="00F0125A"/>
    <w:rsid w:val="00F02E0A"/>
    <w:rsid w:val="00F03414"/>
    <w:rsid w:val="00F06AE9"/>
    <w:rsid w:val="00F12915"/>
    <w:rsid w:val="00F2400C"/>
    <w:rsid w:val="00F25951"/>
    <w:rsid w:val="00F27ED6"/>
    <w:rsid w:val="00F314E7"/>
    <w:rsid w:val="00F35CC8"/>
    <w:rsid w:val="00F4057A"/>
    <w:rsid w:val="00F4222B"/>
    <w:rsid w:val="00F42A89"/>
    <w:rsid w:val="00F442C1"/>
    <w:rsid w:val="00F4567F"/>
    <w:rsid w:val="00F467E7"/>
    <w:rsid w:val="00F469D2"/>
    <w:rsid w:val="00F47B87"/>
    <w:rsid w:val="00F5190E"/>
    <w:rsid w:val="00F52302"/>
    <w:rsid w:val="00F53124"/>
    <w:rsid w:val="00F5577C"/>
    <w:rsid w:val="00F57BA2"/>
    <w:rsid w:val="00F6064F"/>
    <w:rsid w:val="00F607ED"/>
    <w:rsid w:val="00F616F3"/>
    <w:rsid w:val="00F6221A"/>
    <w:rsid w:val="00F626FA"/>
    <w:rsid w:val="00F62D44"/>
    <w:rsid w:val="00F64180"/>
    <w:rsid w:val="00F65C63"/>
    <w:rsid w:val="00F66048"/>
    <w:rsid w:val="00F671F2"/>
    <w:rsid w:val="00F67A25"/>
    <w:rsid w:val="00F70A1F"/>
    <w:rsid w:val="00F72E9F"/>
    <w:rsid w:val="00F74DB8"/>
    <w:rsid w:val="00F74EA6"/>
    <w:rsid w:val="00F779BA"/>
    <w:rsid w:val="00F82209"/>
    <w:rsid w:val="00F83D79"/>
    <w:rsid w:val="00F85833"/>
    <w:rsid w:val="00F86854"/>
    <w:rsid w:val="00F90E7C"/>
    <w:rsid w:val="00F94FE4"/>
    <w:rsid w:val="00F95415"/>
    <w:rsid w:val="00F959EB"/>
    <w:rsid w:val="00FA047D"/>
    <w:rsid w:val="00FA16A4"/>
    <w:rsid w:val="00FA29A6"/>
    <w:rsid w:val="00FA49DD"/>
    <w:rsid w:val="00FB79EB"/>
    <w:rsid w:val="00FC2147"/>
    <w:rsid w:val="00FC2642"/>
    <w:rsid w:val="00FC6546"/>
    <w:rsid w:val="00FC6B2B"/>
    <w:rsid w:val="00FC7063"/>
    <w:rsid w:val="00FD13C8"/>
    <w:rsid w:val="00FD32FB"/>
    <w:rsid w:val="00FD6F11"/>
    <w:rsid w:val="00FD7423"/>
    <w:rsid w:val="00FE098F"/>
    <w:rsid w:val="00FE1B25"/>
    <w:rsid w:val="00FE3C2F"/>
    <w:rsid w:val="00FE4E26"/>
    <w:rsid w:val="00FE60AA"/>
    <w:rsid w:val="00FF0050"/>
    <w:rsid w:val="00FF09B4"/>
    <w:rsid w:val="00FF1E06"/>
    <w:rsid w:val="00FF2013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C6FE"/>
  <w15:chartTrackingRefBased/>
  <w15:docId w15:val="{98CAFBC4-DFD2-4B8F-9ADA-CA2E67D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6DBD"/>
    <w:pPr>
      <w:spacing w:after="0" w:line="240" w:lineRule="auto"/>
      <w:ind w:left="2160"/>
    </w:pPr>
    <w:rPr>
      <w:rFonts w:ascii="Arial" w:eastAsia="Times New Roman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6DBD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C6DBD"/>
    <w:pPr>
      <w:spacing w:after="0" w:line="240" w:lineRule="auto"/>
      <w:ind w:left="1440"/>
    </w:pPr>
    <w:rPr>
      <w:rFonts w:ascii="Arial" w:eastAsia="Times New Roman" w:hAnsi="Arial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6DB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C2F6B5D.dotm</Template>
  <TotalTime>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PCSvcs</dc:creator>
  <cp:keywords/>
  <dc:description/>
  <cp:lastModifiedBy>Leah Smejkal</cp:lastModifiedBy>
  <cp:revision>3</cp:revision>
  <dcterms:created xsi:type="dcterms:W3CDTF">2017-02-02T21:15:00Z</dcterms:created>
  <dcterms:modified xsi:type="dcterms:W3CDTF">2019-01-18T21:28:00Z</dcterms:modified>
</cp:coreProperties>
</file>